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942" w:rsidRPr="00EB5FC9" w:rsidRDefault="00B43942" w:rsidP="00EB5FC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B5FC9">
        <w:rPr>
          <w:rFonts w:ascii="Times New Roman" w:hAnsi="Times New Roman" w:cs="Times New Roman"/>
          <w:sz w:val="24"/>
          <w:szCs w:val="24"/>
        </w:rPr>
        <w:t xml:space="preserve">Ф.И.О. учителя  </w:t>
      </w:r>
      <w:r w:rsidRPr="00EB5FC9">
        <w:rPr>
          <w:rFonts w:ascii="Times New Roman" w:hAnsi="Times New Roman" w:cs="Times New Roman"/>
          <w:sz w:val="24"/>
          <w:szCs w:val="24"/>
          <w:u w:val="single"/>
        </w:rPr>
        <w:t>Попова Татьяна Анатольевна</w:t>
      </w:r>
    </w:p>
    <w:p w:rsidR="00B43942" w:rsidRPr="00EB5FC9" w:rsidRDefault="00B43942" w:rsidP="00EB5FC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B5FC9">
        <w:rPr>
          <w:rFonts w:ascii="Times New Roman" w:hAnsi="Times New Roman" w:cs="Times New Roman"/>
          <w:sz w:val="24"/>
          <w:szCs w:val="24"/>
        </w:rPr>
        <w:t xml:space="preserve">Предмет   </w:t>
      </w:r>
      <w:r w:rsidRPr="00EB5FC9">
        <w:rPr>
          <w:rFonts w:ascii="Times New Roman" w:hAnsi="Times New Roman" w:cs="Times New Roman"/>
          <w:sz w:val="24"/>
          <w:szCs w:val="24"/>
          <w:u w:val="single"/>
        </w:rPr>
        <w:t>Родная (русская) литература</w:t>
      </w:r>
    </w:p>
    <w:p w:rsidR="00B43942" w:rsidRPr="00EB5FC9" w:rsidRDefault="00B43942" w:rsidP="00EB5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FC9">
        <w:rPr>
          <w:rFonts w:ascii="Times New Roman" w:hAnsi="Times New Roman" w:cs="Times New Roman"/>
          <w:sz w:val="24"/>
          <w:szCs w:val="24"/>
        </w:rPr>
        <w:t xml:space="preserve">Класс </w:t>
      </w:r>
      <w:r w:rsidRPr="00EB5FC9">
        <w:rPr>
          <w:rFonts w:ascii="Times New Roman" w:hAnsi="Times New Roman" w:cs="Times New Roman"/>
          <w:sz w:val="24"/>
          <w:szCs w:val="24"/>
          <w:u w:val="single"/>
        </w:rPr>
        <w:t>11 В</w:t>
      </w:r>
    </w:p>
    <w:tbl>
      <w:tblPr>
        <w:tblW w:w="14354" w:type="dxa"/>
        <w:tblLayout w:type="fixed"/>
        <w:tblLook w:val="0000"/>
      </w:tblPr>
      <w:tblGrid>
        <w:gridCol w:w="1079"/>
        <w:gridCol w:w="1297"/>
        <w:gridCol w:w="1843"/>
        <w:gridCol w:w="1985"/>
        <w:gridCol w:w="2409"/>
        <w:gridCol w:w="3130"/>
        <w:gridCol w:w="2611"/>
      </w:tblGrid>
      <w:tr w:rsidR="00B43942" w:rsidRPr="00EB5FC9" w:rsidTr="00662063"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42" w:rsidRPr="00EB5FC9" w:rsidRDefault="00B43942" w:rsidP="00EB5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FC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42" w:rsidRPr="00EB5FC9" w:rsidRDefault="00B43942" w:rsidP="00EB5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FC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42" w:rsidRPr="00EB5FC9" w:rsidRDefault="00B43942" w:rsidP="00EB5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FC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42" w:rsidRPr="00EB5FC9" w:rsidRDefault="00B43942" w:rsidP="00EB5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FC9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42" w:rsidRPr="00EB5FC9" w:rsidRDefault="00B43942" w:rsidP="00EB5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FC9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42" w:rsidRPr="00EB5FC9" w:rsidRDefault="00B43942" w:rsidP="00EB5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FC9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B43942" w:rsidRPr="00EB5FC9" w:rsidTr="00662063"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42" w:rsidRPr="00EB5FC9" w:rsidRDefault="00B43942" w:rsidP="00EB5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42" w:rsidRPr="00EB5FC9" w:rsidRDefault="00B43942" w:rsidP="00EB5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42" w:rsidRPr="00EB5FC9" w:rsidRDefault="00B43942" w:rsidP="00EB5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FC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42" w:rsidRPr="00EB5FC9" w:rsidRDefault="00B43942" w:rsidP="00EB5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FC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42" w:rsidRPr="00EB5FC9" w:rsidRDefault="00B43942" w:rsidP="00EB5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42" w:rsidRPr="00EB5FC9" w:rsidRDefault="00B43942" w:rsidP="00EB5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42" w:rsidRPr="00EB5FC9" w:rsidRDefault="00B43942" w:rsidP="00EB5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42" w:rsidRPr="00EB5FC9" w:rsidTr="00662063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42" w:rsidRPr="00EB5FC9" w:rsidRDefault="00B43942" w:rsidP="00EB5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42" w:rsidRPr="00EB5FC9" w:rsidRDefault="00B43942" w:rsidP="00EB5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FC9">
              <w:rPr>
                <w:rFonts w:ascii="Times New Roman" w:hAnsi="Times New Roman" w:cs="Times New Roman"/>
                <w:sz w:val="24"/>
                <w:szCs w:val="24"/>
              </w:rPr>
              <w:t>11.04.2020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42" w:rsidRPr="00EB5FC9" w:rsidRDefault="00B43942" w:rsidP="00EB5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FC9">
              <w:rPr>
                <w:rFonts w:ascii="Times New Roman" w:hAnsi="Times New Roman" w:cs="Times New Roman"/>
                <w:sz w:val="24"/>
                <w:szCs w:val="24"/>
              </w:rPr>
              <w:t>Судьба России и судьба поэта в лирике А.А. Ахматовой. «Мне голос был…», «Родная земля», «Мужество», «Не с теми я, кто бросил землю…»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42" w:rsidRPr="00EB5FC9" w:rsidRDefault="00B43942" w:rsidP="00EB5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FC9">
              <w:rPr>
                <w:rFonts w:ascii="Times New Roman" w:hAnsi="Times New Roman" w:cs="Times New Roman"/>
                <w:sz w:val="24"/>
                <w:szCs w:val="24"/>
              </w:rPr>
              <w:t xml:space="preserve">РЭШ. Акмеизм в русской литературе начала ХХ века. </w:t>
            </w:r>
          </w:p>
          <w:p w:rsidR="00B43942" w:rsidRPr="00EB5FC9" w:rsidRDefault="00B43942" w:rsidP="00EB5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FC9">
              <w:rPr>
                <w:rFonts w:ascii="Times New Roman" w:hAnsi="Times New Roman" w:cs="Times New Roman"/>
                <w:sz w:val="24"/>
                <w:szCs w:val="24"/>
              </w:rPr>
              <w:t xml:space="preserve">Урок 9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42" w:rsidRPr="00EB5FC9" w:rsidRDefault="00B43942" w:rsidP="00EB5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FC9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«РЭШ».</w:t>
            </w:r>
          </w:p>
          <w:p w:rsidR="00B43942" w:rsidRPr="00EB5FC9" w:rsidRDefault="00B43942" w:rsidP="00EB5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FC9">
              <w:rPr>
                <w:rFonts w:ascii="Times New Roman" w:hAnsi="Times New Roman" w:cs="Times New Roman"/>
                <w:sz w:val="24"/>
                <w:szCs w:val="24"/>
              </w:rPr>
              <w:t>2. Учебник. Лебедев Ю. В.; Русский язык и литература. Литература. 11 класс. В 2-х частях.; 2018; Просвещение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42" w:rsidRPr="00EB5FC9" w:rsidRDefault="00B43942" w:rsidP="00EB5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FC9">
              <w:rPr>
                <w:rFonts w:ascii="Times New Roman" w:hAnsi="Times New Roman" w:cs="Times New Roman"/>
                <w:sz w:val="24"/>
                <w:szCs w:val="24"/>
              </w:rPr>
              <w:t xml:space="preserve">1.  Учебник. Лебедев Ю. В.; Русский язык и литература. Литература. 11 класс. В 2-х частях.; 2018; Просвещение, Вопрос 5 </w:t>
            </w:r>
          </w:p>
          <w:p w:rsidR="00B43942" w:rsidRPr="00EB5FC9" w:rsidRDefault="00B43942" w:rsidP="00EB5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FC9">
              <w:rPr>
                <w:rFonts w:ascii="Times New Roman" w:hAnsi="Times New Roman" w:cs="Times New Roman"/>
                <w:sz w:val="24"/>
                <w:szCs w:val="24"/>
              </w:rPr>
              <w:t>2. РЭШ . Урок 47.</w:t>
            </w:r>
          </w:p>
          <w:p w:rsidR="00B43942" w:rsidRPr="00EB5FC9" w:rsidRDefault="00B43942" w:rsidP="00EB5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EB5FC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https://resh.edu.ru/subject/lesson/4803/main/14848/</w:t>
              </w:r>
            </w:hyperlink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42" w:rsidRPr="00EB5FC9" w:rsidRDefault="00B43942" w:rsidP="00EB5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FC9">
              <w:rPr>
                <w:rFonts w:ascii="Times New Roman" w:hAnsi="Times New Roman" w:cs="Times New Roman"/>
                <w:sz w:val="24"/>
                <w:szCs w:val="24"/>
              </w:rPr>
              <w:t xml:space="preserve">1.Статистические данные Школьного курса уроков «РЭШ». </w:t>
            </w:r>
            <w:r w:rsidRPr="00EB5F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r w:rsidRPr="00EB5F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5F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pvm</w:t>
            </w:r>
            <w:r w:rsidRPr="00EB5FC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EB5F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rambler</w:t>
            </w:r>
            <w:r w:rsidRPr="00EB5F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5F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B43942" w:rsidRPr="00EB5FC9" w:rsidRDefault="00B43942" w:rsidP="00EB5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F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lizei102 do@mail.ru </w:t>
            </w:r>
            <w:r w:rsidRPr="00EB5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3942" w:rsidRPr="00EB5FC9" w:rsidTr="00662063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42" w:rsidRPr="00EB5FC9" w:rsidRDefault="00B43942" w:rsidP="00EB5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42" w:rsidRPr="00EB5FC9" w:rsidRDefault="00B43942" w:rsidP="00EB5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FC9">
              <w:rPr>
                <w:rFonts w:ascii="Times New Roman" w:hAnsi="Times New Roman" w:cs="Times New Roman"/>
                <w:sz w:val="24"/>
                <w:szCs w:val="24"/>
              </w:rPr>
              <w:t>18.04.2020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42" w:rsidRPr="00EB5FC9" w:rsidRDefault="00B43942" w:rsidP="00EB5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Б.Л.Пастернак. Роман «Доктор Живаго» (обзор): история создания, проблематика и художественное своеобразие урока. Стихотворения Юрия Живаго. Связь стихов с проблематикой романа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42" w:rsidRPr="00EB5FC9" w:rsidRDefault="00B43942" w:rsidP="00EB5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Б.Л.Пастернак. Роман «Доктор Живаго» (обзор): история создания, проблематика и художественное своеобразие урока. Стихотворения Юрия Живаго. Связь стихов с проблематикой романа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42" w:rsidRPr="00EB5FC9" w:rsidRDefault="00B43942" w:rsidP="00EB5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FC9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«РЭШ».</w:t>
            </w:r>
          </w:p>
          <w:p w:rsidR="00B43942" w:rsidRPr="00EB5FC9" w:rsidRDefault="00B43942" w:rsidP="00EB5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FC9">
              <w:rPr>
                <w:rFonts w:ascii="Times New Roman" w:hAnsi="Times New Roman" w:cs="Times New Roman"/>
                <w:sz w:val="24"/>
                <w:szCs w:val="24"/>
              </w:rPr>
              <w:t>2. Учебник. Лебедев Ю. В.; Русский язык и литература. Литература. 11 класс. В 2-х частях.; 2018; Просвещение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42" w:rsidRPr="00EB5FC9" w:rsidRDefault="00B43942" w:rsidP="00EB5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FC9">
              <w:rPr>
                <w:rFonts w:ascii="Times New Roman" w:hAnsi="Times New Roman" w:cs="Times New Roman"/>
                <w:sz w:val="24"/>
                <w:szCs w:val="24"/>
              </w:rPr>
              <w:t xml:space="preserve">1.  Учебник. Лебедев Ю. В.; Русский язык и литература. Литература. 11 класс. В 2-х частях.; 2018; Просвещение, Вопрос 6 </w:t>
            </w:r>
          </w:p>
          <w:p w:rsidR="00B43942" w:rsidRPr="00EB5FC9" w:rsidRDefault="00B43942" w:rsidP="00EB5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42" w:rsidRPr="00EB5FC9" w:rsidRDefault="00B43942" w:rsidP="00EB5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FC9">
              <w:rPr>
                <w:rFonts w:ascii="Times New Roman" w:hAnsi="Times New Roman" w:cs="Times New Roman"/>
                <w:sz w:val="24"/>
                <w:szCs w:val="24"/>
              </w:rPr>
              <w:t xml:space="preserve">1.Статистические данные Школьного курса уроков «РЭШ». </w:t>
            </w:r>
            <w:r w:rsidRPr="00EB5F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r w:rsidRPr="00EB5F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5F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pvm</w:t>
            </w:r>
            <w:r w:rsidRPr="00EB5FC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EB5F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rambler</w:t>
            </w:r>
            <w:r w:rsidRPr="00EB5F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5F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B43942" w:rsidRPr="00EB5FC9" w:rsidRDefault="00B43942" w:rsidP="00EB5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F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lizei102 do@mail.ru </w:t>
            </w:r>
            <w:r w:rsidRPr="00EB5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3942" w:rsidRPr="00EB5FC9" w:rsidTr="00662063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42" w:rsidRPr="00EB5FC9" w:rsidRDefault="00B43942" w:rsidP="00EB5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42" w:rsidRPr="00EB5FC9" w:rsidRDefault="00B43942" w:rsidP="00EB5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FC9">
              <w:rPr>
                <w:rFonts w:ascii="Times New Roman" w:hAnsi="Times New Roman" w:cs="Times New Roman"/>
                <w:sz w:val="24"/>
                <w:szCs w:val="24"/>
              </w:rPr>
              <w:t>25.04.2020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42" w:rsidRPr="00EB5FC9" w:rsidRDefault="00B43942" w:rsidP="00EB5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Родины в лирике М. Цветаевой. Тоска по родине», «Родина», «Москве»</w:t>
            </w:r>
            <w:r w:rsidRPr="00EB5FC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42" w:rsidRPr="00EB5FC9" w:rsidRDefault="00B43942" w:rsidP="00EB5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Родины в лирике М. Цветаевой. Тоска по родине», «Родина», «Москве»</w:t>
            </w:r>
            <w:r w:rsidRPr="00EB5FC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42" w:rsidRPr="00EB5FC9" w:rsidRDefault="00B43942" w:rsidP="00EB5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FC9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«РЭШ».</w:t>
            </w:r>
          </w:p>
          <w:p w:rsidR="00B43942" w:rsidRPr="00EB5FC9" w:rsidRDefault="00B43942" w:rsidP="00EB5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FC9">
              <w:rPr>
                <w:rFonts w:ascii="Times New Roman" w:hAnsi="Times New Roman" w:cs="Times New Roman"/>
                <w:sz w:val="24"/>
                <w:szCs w:val="24"/>
              </w:rPr>
              <w:t>2. Учебник. Лебедев Ю. В.; Русский язык и литература. Литература. 11 класс. В 2-х частях.; 2018; Просвещение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42" w:rsidRPr="00EB5FC9" w:rsidRDefault="00B43942" w:rsidP="00EB5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FC9">
              <w:rPr>
                <w:rFonts w:ascii="Times New Roman" w:hAnsi="Times New Roman" w:cs="Times New Roman"/>
                <w:sz w:val="24"/>
                <w:szCs w:val="24"/>
              </w:rPr>
              <w:t xml:space="preserve">1.  Учебник. Лебедев Ю. В.; Русский язык и литература. Литература. 11 класс. В 2-х частях.; 2018; Просвещение, Вопрос 1 </w:t>
            </w:r>
          </w:p>
          <w:p w:rsidR="00B43942" w:rsidRPr="00EB5FC9" w:rsidRDefault="00B43942" w:rsidP="00EB5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942" w:rsidRPr="00EB5FC9" w:rsidRDefault="00B43942" w:rsidP="00662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FC9">
              <w:rPr>
                <w:rFonts w:ascii="Times New Roman" w:hAnsi="Times New Roman" w:cs="Times New Roman"/>
                <w:sz w:val="24"/>
                <w:szCs w:val="24"/>
              </w:rPr>
              <w:t xml:space="preserve">1.  Учебник. Лебедев Ю. В.; Русский язык и литература. Литература. 11 класс. В 2-х частях.; 2018; Просвещение, Вопрос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5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42" w:rsidRPr="00EB5FC9" w:rsidRDefault="00B43942" w:rsidP="00EB5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FC9">
              <w:rPr>
                <w:rFonts w:ascii="Times New Roman" w:hAnsi="Times New Roman" w:cs="Times New Roman"/>
                <w:sz w:val="24"/>
                <w:szCs w:val="24"/>
              </w:rPr>
              <w:t xml:space="preserve">1.Статистические данные Школьного курса уроков «РЭШ». </w:t>
            </w:r>
            <w:r w:rsidRPr="00EB5F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r w:rsidRPr="00EB5F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5F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pvm</w:t>
            </w:r>
            <w:r w:rsidRPr="00EB5FC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EB5F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rambler</w:t>
            </w:r>
            <w:r w:rsidRPr="00EB5F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5F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B43942" w:rsidRPr="00EB5FC9" w:rsidRDefault="00B43942" w:rsidP="00EB5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F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lizei102 do@mail.ru </w:t>
            </w:r>
            <w:r w:rsidRPr="00EB5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3942" w:rsidRPr="00EB5FC9" w:rsidTr="00662063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42" w:rsidRPr="00EB5FC9" w:rsidRDefault="00B43942" w:rsidP="00EB5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42" w:rsidRPr="00EB5FC9" w:rsidRDefault="00B43942" w:rsidP="00EB5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42" w:rsidRPr="00EB5FC9" w:rsidRDefault="00B43942" w:rsidP="00EB5F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Поэзия 50-х годов. Анализ стихов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42" w:rsidRPr="00EB5FC9" w:rsidRDefault="00B43942" w:rsidP="00D607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Поэзия 50-х годов. Анализ стихов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42" w:rsidRPr="00EB5FC9" w:rsidRDefault="00B43942" w:rsidP="00662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FC9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«РЭШ».</w:t>
            </w:r>
          </w:p>
          <w:p w:rsidR="00B43942" w:rsidRPr="00EB5FC9" w:rsidRDefault="00B43942" w:rsidP="00662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FC9">
              <w:rPr>
                <w:rFonts w:ascii="Times New Roman" w:hAnsi="Times New Roman" w:cs="Times New Roman"/>
                <w:sz w:val="24"/>
                <w:szCs w:val="24"/>
              </w:rPr>
              <w:t>2. Учебник. Лебедев Ю. В.; Русский язык и литература. Литература. 11 класс. В 2-х частях.; 2018; Просвещение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42" w:rsidRPr="00EB5FC9" w:rsidRDefault="00B43942" w:rsidP="00662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FC9">
              <w:rPr>
                <w:rFonts w:ascii="Times New Roman" w:hAnsi="Times New Roman" w:cs="Times New Roman"/>
                <w:sz w:val="24"/>
                <w:szCs w:val="24"/>
              </w:rPr>
              <w:t xml:space="preserve">1.  Учебник. Лебедев Ю. В.; Русский язык и литература. Литература. 11 класс. В 2-х частях.; 2018; Просвещение, Вопрос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5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42" w:rsidRPr="00EB5FC9" w:rsidRDefault="00B43942" w:rsidP="00662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FC9">
              <w:rPr>
                <w:rFonts w:ascii="Times New Roman" w:hAnsi="Times New Roman" w:cs="Times New Roman"/>
                <w:sz w:val="24"/>
                <w:szCs w:val="24"/>
              </w:rPr>
              <w:t xml:space="preserve">1.Статистические данные Школьного курса уроков «РЭШ». </w:t>
            </w:r>
            <w:r w:rsidRPr="00EB5F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r w:rsidRPr="00EB5F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5F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pvm</w:t>
            </w:r>
            <w:r w:rsidRPr="00EB5FC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EB5F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rambler</w:t>
            </w:r>
            <w:r w:rsidRPr="00EB5F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5F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B43942" w:rsidRPr="00EB5FC9" w:rsidRDefault="00B43942" w:rsidP="00662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F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lizei102 do@mail.ru </w:t>
            </w:r>
            <w:r w:rsidRPr="00EB5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3942" w:rsidRPr="00EB5FC9" w:rsidTr="00662063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42" w:rsidRPr="00EB5FC9" w:rsidRDefault="00B43942" w:rsidP="00EB5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42" w:rsidRPr="00EB5FC9" w:rsidRDefault="00B43942" w:rsidP="00EB5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42" w:rsidRPr="00EB5FC9" w:rsidRDefault="00B43942" w:rsidP="00E83F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Поэзия оттепели. Е. Евтушенко, Р.  Рождественский. Анализ стихов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42" w:rsidRPr="00EB5FC9" w:rsidRDefault="00B43942" w:rsidP="00D607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Поэзия оттепели. Е. Евтушенко, Р.  Рождественский. Анализ стихов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42" w:rsidRPr="00EB5FC9" w:rsidRDefault="00B43942" w:rsidP="00662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FC9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«РЭШ».</w:t>
            </w:r>
          </w:p>
          <w:p w:rsidR="00B43942" w:rsidRPr="00EB5FC9" w:rsidRDefault="00B43942" w:rsidP="00662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FC9">
              <w:rPr>
                <w:rFonts w:ascii="Times New Roman" w:hAnsi="Times New Roman" w:cs="Times New Roman"/>
                <w:sz w:val="24"/>
                <w:szCs w:val="24"/>
              </w:rPr>
              <w:t>2. Учебник. Лебедев Ю. В.; Русский язык и литература. Литература. 11 класс. В 2-х частях.; 2018; Просвещение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42" w:rsidRPr="00EB5FC9" w:rsidRDefault="00B43942" w:rsidP="00662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FC9">
              <w:rPr>
                <w:rFonts w:ascii="Times New Roman" w:hAnsi="Times New Roman" w:cs="Times New Roman"/>
                <w:sz w:val="24"/>
                <w:szCs w:val="24"/>
              </w:rPr>
              <w:t xml:space="preserve">1.  Учебник. Лебедев Ю. В.; Русский язык и литература. Литература. 11 класс. В 2-х частях.; 2018; Просвещение, Вопрос 1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42" w:rsidRPr="00EB5FC9" w:rsidRDefault="00B43942" w:rsidP="00662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FC9">
              <w:rPr>
                <w:rFonts w:ascii="Times New Roman" w:hAnsi="Times New Roman" w:cs="Times New Roman"/>
                <w:sz w:val="24"/>
                <w:szCs w:val="24"/>
              </w:rPr>
              <w:t xml:space="preserve">1.Статистические данные Школьного курса уроков «РЭШ». </w:t>
            </w:r>
            <w:r w:rsidRPr="00EB5F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r w:rsidRPr="00EB5F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5F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pvm</w:t>
            </w:r>
            <w:r w:rsidRPr="00EB5FC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EB5F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rambler</w:t>
            </w:r>
            <w:r w:rsidRPr="00EB5F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5F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B43942" w:rsidRPr="00EB5FC9" w:rsidRDefault="00B43942" w:rsidP="00662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F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lizei102 do@mail.ru </w:t>
            </w:r>
            <w:r w:rsidRPr="00EB5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43942" w:rsidRPr="00EB5FC9" w:rsidRDefault="00B43942" w:rsidP="00EB5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942" w:rsidRPr="00EB5FC9" w:rsidRDefault="00B43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43942" w:rsidRPr="00EB5FC9" w:rsidSect="005E23D7">
      <w:pgSz w:w="16838" w:h="11906" w:orient="landscape"/>
      <w:pgMar w:top="720" w:right="720" w:bottom="720" w:left="720" w:header="720" w:footer="720" w:gutter="0"/>
      <w:cols w:space="72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font290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43CC"/>
    <w:rsid w:val="000E74D2"/>
    <w:rsid w:val="00160F28"/>
    <w:rsid w:val="00163D4E"/>
    <w:rsid w:val="001D5462"/>
    <w:rsid w:val="002243CC"/>
    <w:rsid w:val="002248D9"/>
    <w:rsid w:val="00226407"/>
    <w:rsid w:val="0028087B"/>
    <w:rsid w:val="00294A98"/>
    <w:rsid w:val="003001E1"/>
    <w:rsid w:val="003445DA"/>
    <w:rsid w:val="003922F8"/>
    <w:rsid w:val="003D35CB"/>
    <w:rsid w:val="0047227D"/>
    <w:rsid w:val="005E23D7"/>
    <w:rsid w:val="005F4C5B"/>
    <w:rsid w:val="0060139A"/>
    <w:rsid w:val="006104FF"/>
    <w:rsid w:val="00662063"/>
    <w:rsid w:val="00663374"/>
    <w:rsid w:val="006B6709"/>
    <w:rsid w:val="007D73B4"/>
    <w:rsid w:val="008032F1"/>
    <w:rsid w:val="008977A1"/>
    <w:rsid w:val="008F0DFB"/>
    <w:rsid w:val="00980BB6"/>
    <w:rsid w:val="009D6F4F"/>
    <w:rsid w:val="00B43942"/>
    <w:rsid w:val="00B653C3"/>
    <w:rsid w:val="00BA100A"/>
    <w:rsid w:val="00BB7F4A"/>
    <w:rsid w:val="00BF2417"/>
    <w:rsid w:val="00BF5440"/>
    <w:rsid w:val="00C61BDB"/>
    <w:rsid w:val="00D53C9A"/>
    <w:rsid w:val="00D6074D"/>
    <w:rsid w:val="00E83F7F"/>
    <w:rsid w:val="00EB5FC9"/>
    <w:rsid w:val="00ED0D1C"/>
    <w:rsid w:val="00EE0947"/>
    <w:rsid w:val="00FD2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3CC"/>
    <w:pPr>
      <w:suppressAutoHyphens/>
      <w:spacing w:after="200" w:line="276" w:lineRule="auto"/>
    </w:pPr>
    <w:rPr>
      <w:rFonts w:cs="font29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243CC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rsid w:val="00EE0947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3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subject/lesson/4803/main/1484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472</Words>
  <Characters>2693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</dc:title>
  <dc:subject/>
  <dc:creator>4А</dc:creator>
  <cp:keywords/>
  <dc:description/>
  <cp:lastModifiedBy>Лиля</cp:lastModifiedBy>
  <cp:revision>4</cp:revision>
  <dcterms:created xsi:type="dcterms:W3CDTF">2020-04-26T21:42:00Z</dcterms:created>
  <dcterms:modified xsi:type="dcterms:W3CDTF">2020-05-06T08:36:00Z</dcterms:modified>
</cp:coreProperties>
</file>