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36" w:rsidRDefault="004A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дистанционного обучения по русскому языку  5 Б</w:t>
      </w:r>
    </w:p>
    <w:p w:rsidR="004A4036" w:rsidRDefault="004A4036">
      <w:r>
        <w:rPr>
          <w:rFonts w:ascii="Times New Roman" w:hAnsi="Times New Roman" w:cs="Times New Roman"/>
          <w:sz w:val="28"/>
          <w:szCs w:val="28"/>
        </w:rPr>
        <w:t>Ф.И.О. учителя _Бондаренко Виктория Валерьевна____________________________________________________</w:t>
      </w:r>
    </w:p>
    <w:p w:rsidR="004A4036" w:rsidRDefault="004A4036">
      <w:r>
        <w:rPr>
          <w:rFonts w:ascii="Times New Roman" w:hAnsi="Times New Roman" w:cs="Times New Roman"/>
          <w:sz w:val="28"/>
          <w:szCs w:val="28"/>
        </w:rPr>
        <w:t>Предмет ___Русский язык _______________________________________________________</w:t>
      </w:r>
      <w:bookmarkStart w:id="0" w:name="_GoBack"/>
      <w:bookmarkEnd w:id="0"/>
    </w:p>
    <w:p w:rsidR="004A4036" w:rsidRDefault="004A4036">
      <w:r>
        <w:rPr>
          <w:rFonts w:ascii="Times New Roman" w:hAnsi="Times New Roman" w:cs="Times New Roman"/>
          <w:sz w:val="28"/>
          <w:szCs w:val="28"/>
        </w:rPr>
        <w:t>Класс___ 5  Б_______________________________________________________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4A4036" w:rsidRPr="00C629EC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jc w:val="center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jc w:val="center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jc w:val="center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jc w:val="center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jc w:val="center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jc w:val="center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A4036" w:rsidRPr="00C629EC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jc w:val="center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jc w:val="center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036" w:rsidRPr="00C629E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4A4036" w:rsidRPr="00C629EC" w:rsidRDefault="004A4036" w:rsidP="00CE6C22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E6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Буквы е/и в корнях с чередованием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2F2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РЭШ. Урок 80.</w:t>
            </w:r>
          </w:p>
          <w:p w:rsidR="004A4036" w:rsidRPr="00C629EC" w:rsidRDefault="004A4036" w:rsidP="002F2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Вид глагола. Буквы е/и в корнях с чередованием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036" w:rsidRPr="00C629EC" w:rsidRDefault="004A4036" w:rsidP="007E4636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язык. 5класс.Т. А. Ладыженская, М. Т. Баранов, Л. А. Тростенцова. «Просвещение», 2017 .</w:t>
            </w:r>
            <w:r w:rsidRPr="00C629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470299">
            <w:pPr>
              <w:pStyle w:val="IndexHeading"/>
              <w:spacing w:line="240" w:lineRule="auto"/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5класс.Т. А. Ладыженская, М. Т. Баранов, Л. А. Тростенцова. «Просвещение», 2017  Стр. 113, упр. 646                           3. РЭШ. Урок 80 </w:t>
            </w:r>
            <w:hyperlink r:id="rId4" w:history="1">
              <w:r w:rsidRPr="00BB320E">
                <w:rPr>
                  <w:rStyle w:val="Hyperlink"/>
                  <w:rFonts w:cs="Mangal"/>
                  <w:color w:val="auto"/>
                </w:rPr>
                <w:t>https://resh.edu.ru/subject/lesson/7700/main/264728/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766890">
            <w:pPr>
              <w:spacing w:after="0" w:line="240" w:lineRule="auto"/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5" w:anchor="/compose/to=lizei102_do%40mail.ru" w:tgtFrame="_blank" w:history="1">
              <w:r w:rsidRPr="00BB320E">
                <w:rPr>
                  <w:rStyle w:val="Hyperlink"/>
                  <w:rFonts w:ascii="Arial" w:hAnsi="Arial" w:cs="Arial"/>
                  <w:color w:val="auto"/>
                  <w:u w:val="none"/>
                </w:rPr>
                <w:t>lizei102_do@mail.ru</w:t>
              </w:r>
            </w:hyperlink>
            <w:r w:rsidRPr="00BB320E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4A4036" w:rsidRPr="00C629E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14EF2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1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 xml:space="preserve"> Буквы е/и в корнях с чередованием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470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РЭШ. Урок 80.</w:t>
            </w:r>
          </w:p>
          <w:p w:rsidR="004A4036" w:rsidRPr="00C629EC" w:rsidRDefault="004A4036" w:rsidP="00470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Вид глагола. Буквы е/и в корнях с чередованием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4A4036" w:rsidRPr="00C629EC" w:rsidRDefault="004A4036" w:rsidP="007E4636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 .</w:t>
            </w:r>
            <w:r w:rsidRPr="00C629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>
            <w:pPr>
              <w:spacing w:after="0" w:line="240" w:lineRule="auto"/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 xml:space="preserve"> 1. Учебник. Русский язык. 5класс.Т. А. Ладыженская, М. Т. Баранов, Л. А. Тростенцова. «Просвещение», 2017 . Стр. 113, упр. 649</w:t>
            </w:r>
          </w:p>
          <w:p w:rsidR="004A4036" w:rsidRPr="00BB320E" w:rsidRDefault="004A4036" w:rsidP="00470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2. РЭШ. Урок 80</w:t>
            </w:r>
          </w:p>
          <w:p w:rsidR="004A4036" w:rsidRPr="00BB320E" w:rsidRDefault="004A4036" w:rsidP="00470299">
            <w:pPr>
              <w:spacing w:after="0" w:line="240" w:lineRule="auto"/>
            </w:pPr>
            <w:hyperlink r:id="rId6" w:history="1">
              <w:r w:rsidRPr="00BB320E">
                <w:rPr>
                  <w:rStyle w:val="Hyperlink"/>
                  <w:rFonts w:cs="font290"/>
                  <w:color w:val="auto"/>
                </w:rPr>
                <w:t>https://resh.edu.ru/subject/lesson/7700/main/264728/</w:t>
              </w:r>
            </w:hyperlink>
            <w:r w:rsidRPr="00BB320E">
              <w:t xml:space="preserve"> </w:t>
            </w:r>
          </w:p>
          <w:p w:rsidR="004A4036" w:rsidRPr="00BB320E" w:rsidRDefault="004A4036" w:rsidP="00470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Решение В1,2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766890">
            <w:pPr>
              <w:spacing w:after="0" w:line="240" w:lineRule="auto"/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7" w:anchor="/compose/to=lizei102_do%40mail.ru" w:tgtFrame="_blank" w:history="1">
              <w:r w:rsidRPr="00BB320E">
                <w:rPr>
                  <w:rStyle w:val="Hyperlink"/>
                  <w:rFonts w:ascii="Arial" w:hAnsi="Arial" w:cs="Arial"/>
                  <w:color w:val="auto"/>
                  <w:u w:val="none"/>
                </w:rPr>
                <w:t>lizei102_do@mail.ru</w:t>
              </w:r>
            </w:hyperlink>
            <w:r w:rsidRPr="00BB320E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4A4036" w:rsidRPr="00C629E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14EF2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 xml:space="preserve"> 08.05.2020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E6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Время глагола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2F2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РЭШ. Урок 81.</w:t>
            </w:r>
          </w:p>
          <w:p w:rsidR="004A4036" w:rsidRPr="00C629EC" w:rsidRDefault="004A4036" w:rsidP="002F2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Время глагола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470299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4A4036" w:rsidRPr="00C629EC" w:rsidRDefault="004A4036" w:rsidP="007E4636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 .</w:t>
            </w:r>
            <w:r w:rsidRPr="00C629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>
            <w:pPr>
              <w:spacing w:after="0" w:line="240" w:lineRule="auto"/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5класс.Т. А. Ладыженская, М. Т. Баранов, Л. А. Тростенцова. «Просвещение», 2017 . </w:t>
            </w:r>
          </w:p>
          <w:p w:rsidR="004A4036" w:rsidRPr="00BB320E" w:rsidRDefault="004A4036" w:rsidP="00862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стр. 116, упр. 654.                    2. РЭШ. Урок 81</w:t>
            </w:r>
          </w:p>
          <w:p w:rsidR="004A4036" w:rsidRPr="00BB320E" w:rsidRDefault="004A4036" w:rsidP="008626A4">
            <w:pPr>
              <w:spacing w:after="0" w:line="240" w:lineRule="auto"/>
            </w:pPr>
            <w:hyperlink r:id="rId8" w:history="1">
              <w:r w:rsidRPr="00BB320E">
                <w:rPr>
                  <w:rStyle w:val="Hyperlink"/>
                  <w:rFonts w:cs="font290"/>
                  <w:color w:val="auto"/>
                </w:rPr>
                <w:t>https://resh.edu.ru/subject/lesson/7701/main/263643/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766890">
            <w:pPr>
              <w:spacing w:after="0" w:line="240" w:lineRule="auto"/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9" w:anchor="/compose/to=lizei102_do%40mail.ru" w:tgtFrame="_blank" w:history="1">
              <w:r w:rsidRPr="00BB320E">
                <w:rPr>
                  <w:rStyle w:val="Hyperlink"/>
                  <w:rFonts w:ascii="Arial" w:hAnsi="Arial" w:cs="Arial"/>
                  <w:color w:val="auto"/>
                  <w:u w:val="none"/>
                </w:rPr>
                <w:t>lizei102_do@mail.ru</w:t>
              </w:r>
            </w:hyperlink>
            <w:r w:rsidRPr="00BB320E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4A4036" w:rsidRPr="00C629EC" w:rsidTr="007E4636">
        <w:trPr>
          <w:trHeight w:val="31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14EF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.05 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95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Настоящее 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E31E23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РЭШ. Урок 82 Употребление времен</w:t>
            </w:r>
          </w:p>
          <w:p w:rsidR="004A4036" w:rsidRPr="00C629EC" w:rsidRDefault="004A4036" w:rsidP="002F20E8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8626A4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A4036" w:rsidRPr="00C629EC" w:rsidRDefault="004A4036" w:rsidP="007E4636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 .</w:t>
            </w:r>
            <w:r w:rsidRPr="00C629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5класс.Т. А. Ладыженская, М. Т. Баранов, Л. А. Тростенцова. «Просвещение», 2017 . стр. 119, упр. 660. </w:t>
            </w:r>
          </w:p>
          <w:p w:rsidR="004A4036" w:rsidRPr="00BB320E" w:rsidRDefault="004A4036" w:rsidP="00766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 xml:space="preserve"> 2. РЭШ. Урок 82</w:t>
            </w:r>
          </w:p>
          <w:p w:rsidR="004A4036" w:rsidRPr="00BB320E" w:rsidRDefault="004A4036" w:rsidP="00373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B320E">
                <w:rPr>
                  <w:rStyle w:val="Hyperlink"/>
                  <w:rFonts w:cs="font290"/>
                  <w:color w:val="auto"/>
                </w:rPr>
                <w:t>https://resh.edu.ru/subject/lesson/7702/main/263581/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766890">
            <w:pPr>
              <w:spacing w:after="0" w:line="240" w:lineRule="auto"/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11" w:anchor="/compose/to=lizei102_do%40mail.ru" w:tgtFrame="_blank" w:history="1">
              <w:r w:rsidRPr="00BB320E">
                <w:rPr>
                  <w:rStyle w:val="Hyperlink"/>
                  <w:rFonts w:ascii="Arial" w:hAnsi="Arial" w:cs="Arial"/>
                  <w:color w:val="auto"/>
                  <w:u w:val="none"/>
                </w:rPr>
                <w:t>lizei102_do@mail.ru</w:t>
              </w:r>
            </w:hyperlink>
            <w:r w:rsidRPr="00BB320E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4A4036" w:rsidRPr="00C629E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14EF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Будущее 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8626A4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РЭШ. Урок 82 Употребление времен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A4036" w:rsidRPr="00C629EC" w:rsidRDefault="004A4036" w:rsidP="007E4636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 .</w:t>
            </w:r>
            <w:r w:rsidRPr="00C629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862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Заполнение таблицы              2. РЭШ. Урок 82</w:t>
            </w:r>
          </w:p>
          <w:p w:rsidR="004A4036" w:rsidRPr="00BB320E" w:rsidRDefault="004A4036" w:rsidP="0086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BB320E">
                <w:rPr>
                  <w:rStyle w:val="Hyperlink"/>
                  <w:rFonts w:cs="font290"/>
                  <w:color w:val="auto"/>
                </w:rPr>
                <w:t>https://resh.edu.ru/subject/lesson/7702/main/263581/</w:t>
              </w:r>
            </w:hyperlink>
            <w:r w:rsidRPr="00BB32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A4036" w:rsidRPr="00BB320E" w:rsidRDefault="004A4036" w:rsidP="0086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3.Яндекс учебник(карточки).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766890">
            <w:pPr>
              <w:spacing w:after="0" w:line="240" w:lineRule="auto"/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</w:t>
            </w:r>
            <w:r w:rsidRPr="00BB320E">
              <w:rPr>
                <w:rFonts w:cs="Calibri"/>
                <w:shd w:val="clear" w:color="auto" w:fill="FFFFFF"/>
              </w:rPr>
              <w:t xml:space="preserve"> </w:t>
            </w:r>
            <w:hyperlink r:id="rId13" w:anchor="/compose/to=lizei102_do%40mail.ru" w:tgtFrame="_blank" w:history="1">
              <w:r w:rsidRPr="00BB320E">
                <w:rPr>
                  <w:rStyle w:val="Hyperlink"/>
                  <w:rFonts w:ascii="Arial" w:hAnsi="Arial" w:cs="Arial"/>
                  <w:color w:val="auto"/>
                  <w:u w:val="none"/>
                </w:rPr>
                <w:t>lizei102_do@mail.ru</w:t>
              </w:r>
            </w:hyperlink>
            <w:r w:rsidRPr="00BB320E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  </w:t>
            </w: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 xml:space="preserve"> 3.Яндекс учебник (платформа).</w:t>
            </w:r>
          </w:p>
        </w:tc>
      </w:tr>
      <w:tr w:rsidR="004A4036" w:rsidRPr="00C629E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1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Спряжение глаголов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2F2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РЭШ. Урок 83.</w:t>
            </w:r>
          </w:p>
          <w:p w:rsidR="004A4036" w:rsidRPr="00C629EC" w:rsidRDefault="004A4036" w:rsidP="002F2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Спряжение глаголов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2F20E8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A4036" w:rsidRPr="00C629EC" w:rsidRDefault="004A4036" w:rsidP="002F2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2F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стр.121, упр.668.</w:t>
            </w:r>
          </w:p>
          <w:p w:rsidR="004A4036" w:rsidRPr="00BB320E" w:rsidRDefault="004A4036" w:rsidP="002F2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2.РЭШ. Урок 83.</w:t>
            </w:r>
            <w:r w:rsidRPr="00BB320E">
              <w:t xml:space="preserve"> </w:t>
            </w:r>
            <w:hyperlink r:id="rId14" w:history="1">
              <w:r w:rsidRPr="00BB320E">
                <w:rPr>
                  <w:rStyle w:val="Hyperlink"/>
                  <w:rFonts w:cs="font290"/>
                  <w:color w:val="auto"/>
                </w:rPr>
                <w:t>https://resh.edu.ru/subject/lesson/7703/main/264263/</w:t>
              </w:r>
            </w:hyperlink>
          </w:p>
          <w:p w:rsidR="004A4036" w:rsidRPr="00BB320E" w:rsidRDefault="004A4036" w:rsidP="007E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2F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</w:t>
            </w:r>
            <w:r w:rsidRPr="00BB320E">
              <w:rPr>
                <w:rFonts w:cs="Calibri"/>
                <w:shd w:val="clear" w:color="auto" w:fill="FFFFFF"/>
              </w:rPr>
              <w:t xml:space="preserve"> </w:t>
            </w:r>
            <w:hyperlink r:id="rId15" w:anchor="/compose/to=lizei102_do%40mail.ru" w:tgtFrame="_blank" w:history="1">
              <w:r w:rsidRPr="00BB320E">
                <w:rPr>
                  <w:rStyle w:val="Hyperlink"/>
                  <w:rFonts w:ascii="Arial" w:hAnsi="Arial" w:cs="Arial"/>
                  <w:color w:val="auto"/>
                  <w:u w:val="none"/>
                </w:rPr>
                <w:t>lizei102_do@mail.ru</w:t>
              </w:r>
            </w:hyperlink>
          </w:p>
        </w:tc>
      </w:tr>
      <w:tr w:rsidR="004A4036" w:rsidRPr="00C629E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1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Спряжение глаголов. Как определить спряжение глаголов с безударным личным окончанием.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862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РЭШ. Урок 83.</w:t>
            </w:r>
          </w:p>
          <w:p w:rsidR="004A4036" w:rsidRPr="00C629EC" w:rsidRDefault="004A4036" w:rsidP="00862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Спряжение глаголов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2F20E8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A4036" w:rsidRPr="00C629EC" w:rsidRDefault="004A4036" w:rsidP="002F2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F6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стр. 124, упр. 675.</w:t>
            </w:r>
          </w:p>
          <w:p w:rsidR="004A4036" w:rsidRPr="00BB320E" w:rsidRDefault="004A4036" w:rsidP="00F63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2.РЭШ. Урок 83.</w:t>
            </w:r>
            <w:r w:rsidRPr="00BB320E">
              <w:t xml:space="preserve"> </w:t>
            </w:r>
            <w:hyperlink r:id="rId16" w:history="1">
              <w:r w:rsidRPr="00BB320E">
                <w:rPr>
                  <w:rStyle w:val="Hyperlink"/>
                  <w:rFonts w:cs="font290"/>
                  <w:color w:val="auto"/>
                </w:rPr>
                <w:t>https://resh.edu.ru/subject/lesson/7703/main/264263/</w:t>
              </w:r>
            </w:hyperlink>
          </w:p>
          <w:p w:rsidR="004A4036" w:rsidRPr="00BB320E" w:rsidRDefault="004A4036" w:rsidP="007E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Решение В1,2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766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</w:t>
            </w:r>
            <w:r w:rsidRPr="00BB320E">
              <w:rPr>
                <w:rFonts w:cs="Calibri"/>
                <w:shd w:val="clear" w:color="auto" w:fill="FFFFFF"/>
              </w:rPr>
              <w:t xml:space="preserve"> </w:t>
            </w:r>
            <w:hyperlink r:id="rId17" w:anchor="/compose/to=lizei102_do%40mail.ru" w:tgtFrame="_blank" w:history="1">
              <w:r w:rsidRPr="00BB320E">
                <w:rPr>
                  <w:rStyle w:val="Hyperlink"/>
                  <w:rFonts w:ascii="Arial" w:hAnsi="Arial" w:cs="Arial"/>
                  <w:color w:val="auto"/>
                  <w:u w:val="none"/>
                </w:rPr>
                <w:t>lizei102_do@mail.ru</w:t>
              </w:r>
            </w:hyperlink>
          </w:p>
        </w:tc>
      </w:tr>
      <w:tr w:rsidR="004A4036" w:rsidRPr="00C629E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1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1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862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РЭШ. Урок 84. Морфологический анализ глагола.</w:t>
            </w:r>
          </w:p>
          <w:p w:rsidR="004A4036" w:rsidRPr="00C629EC" w:rsidRDefault="004A4036" w:rsidP="002F20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F63EA4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A4036" w:rsidRPr="00C629EC" w:rsidRDefault="004A4036" w:rsidP="00F63E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F6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стр. 96, ответить на вопросы.</w:t>
            </w:r>
          </w:p>
          <w:p w:rsidR="004A4036" w:rsidRPr="00BB320E" w:rsidRDefault="004A4036" w:rsidP="00F63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2.РЭШ. Урок 84.</w:t>
            </w:r>
            <w:r w:rsidRPr="00BB320E">
              <w:t xml:space="preserve"> </w:t>
            </w:r>
            <w:hyperlink r:id="rId18" w:history="1">
              <w:r w:rsidRPr="00BB320E">
                <w:rPr>
                  <w:rStyle w:val="Hyperlink"/>
                  <w:rFonts w:cs="font290"/>
                  <w:color w:val="auto"/>
                </w:rPr>
                <w:t>https://resh.edu.ru/subject/lesson/7704/main/264201/</w:t>
              </w:r>
            </w:hyperlink>
          </w:p>
          <w:p w:rsidR="004A4036" w:rsidRPr="00BB320E" w:rsidRDefault="004A4036" w:rsidP="00F63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766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</w:t>
            </w:r>
            <w:r w:rsidRPr="00BB320E">
              <w:rPr>
                <w:rFonts w:cs="Calibri"/>
                <w:shd w:val="clear" w:color="auto" w:fill="FFFFFF"/>
              </w:rPr>
              <w:t xml:space="preserve"> </w:t>
            </w:r>
            <w:hyperlink r:id="rId19" w:anchor="/compose/to=lizei102_do%40mail.ru" w:tgtFrame="_blank" w:history="1">
              <w:r w:rsidRPr="00BB320E">
                <w:rPr>
                  <w:rStyle w:val="Hyperlink"/>
                  <w:rFonts w:ascii="Arial" w:hAnsi="Arial" w:cs="Arial"/>
                  <w:color w:val="auto"/>
                  <w:u w:val="none"/>
                </w:rPr>
                <w:t>lizei102_do@mail.ru</w:t>
              </w:r>
            </w:hyperlink>
          </w:p>
        </w:tc>
      </w:tr>
      <w:tr w:rsidR="004A4036" w:rsidRPr="00C629E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1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797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Яндекс учебник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F63E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E3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5класс.Т. А. Ладыженская, М. Т. Баранов, Л. А. Тростенцова. «Просвещение», 2017 . </w:t>
            </w:r>
          </w:p>
          <w:p w:rsidR="004A4036" w:rsidRPr="00BB320E" w:rsidRDefault="004A4036" w:rsidP="00E31E23">
            <w:pPr>
              <w:spacing w:after="0" w:line="240" w:lineRule="auto"/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3.Яндекс учебник (карточки).</w:t>
            </w:r>
          </w:p>
          <w:p w:rsidR="004A4036" w:rsidRPr="00BB320E" w:rsidRDefault="004A4036" w:rsidP="007E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766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anchor="/compose/to=lizei102_do%40mail.ru" w:tgtFrame="_blank" w:history="1">
              <w:r w:rsidRPr="00BB320E">
                <w:rPr>
                  <w:rStyle w:val="Hyperlink"/>
                  <w:rFonts w:ascii="Arial" w:hAnsi="Arial" w:cs="Arial"/>
                  <w:color w:val="auto"/>
                  <w:u w:val="none"/>
                </w:rPr>
                <w:t>lizei102_do@mail.ru</w:t>
              </w:r>
            </w:hyperlink>
          </w:p>
        </w:tc>
      </w:tr>
      <w:tr w:rsidR="004A4036" w:rsidRPr="00C629E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1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Правописание ь в глаголах 2-го лица ед.ч.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F63EA4"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Правописание ь в глаголах 2-го лица ед.ч.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F63EA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B6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стр. 131, упр.693.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766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cs="Calibri"/>
                <w:shd w:val="clear" w:color="auto" w:fill="FFFFFF"/>
              </w:rPr>
              <w:t xml:space="preserve"> </w:t>
            </w:r>
            <w:hyperlink r:id="rId21" w:anchor="/compose/to=lizei102_do%40mail.ru" w:tgtFrame="_blank" w:history="1">
              <w:r w:rsidRPr="00BB320E">
                <w:rPr>
                  <w:rStyle w:val="Hyperlink"/>
                  <w:rFonts w:ascii="Arial" w:hAnsi="Arial" w:cs="Arial"/>
                  <w:color w:val="auto"/>
                  <w:u w:val="none"/>
                </w:rPr>
                <w:t>lizei102_do@mail.ru</w:t>
              </w:r>
            </w:hyperlink>
          </w:p>
        </w:tc>
      </w:tr>
      <w:tr w:rsidR="004A4036" w:rsidRPr="00C629E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1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Употребление времен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B6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 xml:space="preserve">Яндекс учебник. </w:t>
            </w:r>
          </w:p>
          <w:p w:rsidR="004A4036" w:rsidRPr="00C629EC" w:rsidRDefault="004A4036" w:rsidP="00F63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F63E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7E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стр. 134 описание</w:t>
            </w:r>
          </w:p>
          <w:p w:rsidR="004A4036" w:rsidRPr="00C629EC" w:rsidRDefault="004A4036" w:rsidP="00B63FE1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2. 3.Яндекс учебник (карточки).</w:t>
            </w:r>
          </w:p>
          <w:p w:rsidR="004A4036" w:rsidRPr="00C629EC" w:rsidRDefault="004A4036" w:rsidP="007E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766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cs="Calibri"/>
                <w:shd w:val="clear" w:color="auto" w:fill="FFFFFF"/>
              </w:rPr>
              <w:t xml:space="preserve"> </w:t>
            </w:r>
            <w:hyperlink r:id="rId22" w:anchor="/compose/to=lizei102_do%40mail.ru" w:tgtFrame="_blank" w:history="1">
              <w:r w:rsidRPr="00BB320E">
                <w:rPr>
                  <w:rStyle w:val="Hyperlink"/>
                  <w:rFonts w:ascii="Arial" w:hAnsi="Arial" w:cs="Arial"/>
                  <w:color w:val="auto"/>
                  <w:u w:val="none"/>
                </w:rPr>
                <w:t>lizei102_do@mail.ru</w:t>
              </w:r>
            </w:hyperlink>
          </w:p>
        </w:tc>
      </w:tr>
      <w:tr w:rsidR="004A4036" w:rsidRPr="00C629E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1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Глагол»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47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 xml:space="preserve">Яндекс учебник. </w:t>
            </w:r>
          </w:p>
          <w:p w:rsidR="004A4036" w:rsidRPr="00C629EC" w:rsidRDefault="004A4036" w:rsidP="00470299"/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F63EA4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A4036" w:rsidRPr="00C629EC" w:rsidRDefault="004A4036" w:rsidP="00F63E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B63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766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 w:rsidRPr="00C629EC">
              <w:rPr>
                <w:rFonts w:cs="Calibri"/>
                <w:color w:val="262626"/>
                <w:shd w:val="clear" w:color="auto" w:fill="FFFFFF"/>
              </w:rPr>
              <w:t xml:space="preserve"> </w:t>
            </w:r>
            <w:hyperlink r:id="rId23" w:anchor="/compose/to=lizei102_do%40mail.ru" w:tgtFrame="_blank" w:history="1">
              <w:r w:rsidRPr="00C629EC">
                <w:rPr>
                  <w:rStyle w:val="Hyperlink"/>
                  <w:rFonts w:ascii="Arial" w:hAnsi="Arial" w:cs="Arial"/>
                  <w:color w:val="1155CC"/>
                  <w:u w:val="none"/>
                </w:rPr>
                <w:t>l</w:t>
              </w:r>
              <w:r w:rsidRPr="00BB320E">
                <w:rPr>
                  <w:rStyle w:val="Hyperlink"/>
                  <w:rFonts w:ascii="Arial" w:hAnsi="Arial" w:cs="Arial"/>
                  <w:color w:val="auto"/>
                  <w:u w:val="none"/>
                </w:rPr>
                <w:t>izei102_do@mail.ru</w:t>
              </w:r>
            </w:hyperlink>
          </w:p>
        </w:tc>
      </w:tr>
      <w:tr w:rsidR="004A4036" w:rsidRPr="00C629E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1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84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Разделы науки о языке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B6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РЭШ. Урок 85 Повторение и систематизация изученного</w:t>
            </w:r>
          </w:p>
          <w:p w:rsidR="004A4036" w:rsidRPr="00C629EC" w:rsidRDefault="004A4036" w:rsidP="00797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E31E23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A4036" w:rsidRPr="00C629EC" w:rsidRDefault="004A4036" w:rsidP="00E31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B6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         2. РЭШ. Урок 85</w:t>
            </w:r>
          </w:p>
          <w:p w:rsidR="004A4036" w:rsidRPr="00BB320E" w:rsidRDefault="004A4036" w:rsidP="00B6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BB320E">
                <w:rPr>
                  <w:rStyle w:val="Hyperlink"/>
                  <w:rFonts w:cs="font290"/>
                  <w:color w:val="auto"/>
                </w:rPr>
                <w:t>https://resh.edu.ru/subject/lesson/7705/main/264511/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766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</w:t>
            </w:r>
            <w:r w:rsidRPr="00BB320E">
              <w:rPr>
                <w:rFonts w:cs="Calibri"/>
                <w:shd w:val="clear" w:color="auto" w:fill="FFFFFF"/>
              </w:rPr>
              <w:t xml:space="preserve"> </w:t>
            </w:r>
            <w:hyperlink r:id="rId25" w:anchor="/compose/to=lizei102_do%40mail.ru" w:tgtFrame="_blank" w:history="1">
              <w:r w:rsidRPr="00BB320E">
                <w:rPr>
                  <w:rStyle w:val="Hyperlink"/>
                  <w:rFonts w:ascii="Arial" w:hAnsi="Arial" w:cs="Arial"/>
                  <w:color w:val="auto"/>
                  <w:u w:val="none"/>
                </w:rPr>
                <w:t>lizei102_do@mail.ru</w:t>
              </w:r>
            </w:hyperlink>
          </w:p>
        </w:tc>
      </w:tr>
      <w:tr w:rsidR="004A4036" w:rsidRPr="00C629E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1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Орфограммы в приставках и корнях слов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797695"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РЭШ. Урок 3. Безударные гласные и согласные в корне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E31E23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A4036" w:rsidRPr="00C629EC" w:rsidRDefault="004A4036" w:rsidP="00E31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E3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стр. 143, упр.719</w:t>
            </w:r>
            <w:r w:rsidRPr="00BB320E">
              <w:t xml:space="preserve"> </w:t>
            </w:r>
          </w:p>
          <w:p w:rsidR="004A4036" w:rsidRPr="00BB320E" w:rsidRDefault="004A4036" w:rsidP="00E31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2.РЭШ. Урок 3.</w:t>
            </w:r>
          </w:p>
          <w:p w:rsidR="004A4036" w:rsidRPr="00BB320E" w:rsidRDefault="004A4036" w:rsidP="00E3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BB320E">
                <w:rPr>
                  <w:rStyle w:val="Hyperlink"/>
                  <w:rFonts w:cs="font290"/>
                  <w:color w:val="auto"/>
                </w:rPr>
                <w:t>https://resh.edu.ru/subject/lesson/7625/main/266405/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766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</w:t>
            </w:r>
            <w:r w:rsidRPr="00BB320E">
              <w:rPr>
                <w:rFonts w:cs="Calibri"/>
                <w:shd w:val="clear" w:color="auto" w:fill="FFFFFF"/>
              </w:rPr>
              <w:t xml:space="preserve"> </w:t>
            </w:r>
            <w:hyperlink r:id="rId27" w:anchor="/compose/to=lizei102_do%40mail.ru" w:tgtFrame="_blank" w:history="1">
              <w:r w:rsidRPr="00BB320E">
                <w:rPr>
                  <w:rStyle w:val="Hyperlink"/>
                  <w:rFonts w:ascii="Arial" w:hAnsi="Arial" w:cs="Arial"/>
                  <w:color w:val="auto"/>
                  <w:u w:val="none"/>
                </w:rPr>
                <w:t>lizei102_do@mail.ru</w:t>
              </w:r>
            </w:hyperlink>
          </w:p>
        </w:tc>
      </w:tr>
      <w:tr w:rsidR="004A4036" w:rsidRPr="00C629E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1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Орфограммы в окончаниях слов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79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РЭШ. Урок 8 Личные окончания глаголов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3A3786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».                                2.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B6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стр. 144, упр.723.</w:t>
            </w:r>
            <w:r w:rsidRPr="00BB320E">
              <w:t xml:space="preserve">                               </w:t>
            </w: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 xml:space="preserve">2.РЭШ. Урок 8 </w:t>
            </w:r>
            <w:hyperlink r:id="rId28" w:history="1">
              <w:r w:rsidRPr="00BB320E">
                <w:rPr>
                  <w:rStyle w:val="Hyperlink"/>
                  <w:rFonts w:cs="font290"/>
                  <w:color w:val="auto"/>
                </w:rPr>
                <w:t>https://resh.edu.ru/subject/lesson/7628/main/266467/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766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</w:t>
            </w:r>
            <w:r w:rsidRPr="00BB320E">
              <w:rPr>
                <w:rFonts w:cs="Calibri"/>
                <w:shd w:val="clear" w:color="auto" w:fill="FFFFFF"/>
              </w:rPr>
              <w:t xml:space="preserve"> </w:t>
            </w:r>
            <w:hyperlink r:id="rId29" w:anchor="/compose/to=lizei102_do%40mail.ru" w:tgtFrame="_blank" w:history="1">
              <w:r w:rsidRPr="00BB320E">
                <w:rPr>
                  <w:rStyle w:val="Hyperlink"/>
                  <w:rFonts w:ascii="Arial" w:hAnsi="Arial" w:cs="Arial"/>
                  <w:color w:val="auto"/>
                  <w:u w:val="none"/>
                </w:rPr>
                <w:t>lizei102_do@mail.ru</w:t>
              </w:r>
            </w:hyperlink>
          </w:p>
        </w:tc>
      </w:tr>
      <w:tr w:rsidR="004A4036" w:rsidRPr="00C629E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1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Употребление букв ъ/ь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79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РЭШ. Урок 4 Разделительные ъ и ь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3A3786"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1D3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стр. 145, упр. 726.</w:t>
            </w:r>
            <w:r w:rsidRPr="00BB320E">
              <w:t xml:space="preserve">                                    </w:t>
            </w: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 xml:space="preserve">2. РЭШ. Урок 4 </w:t>
            </w:r>
            <w:hyperlink r:id="rId30" w:history="1">
              <w:r w:rsidRPr="00BB320E">
                <w:rPr>
                  <w:rStyle w:val="Hyperlink"/>
                  <w:rFonts w:cs="font290"/>
                  <w:color w:val="auto"/>
                </w:rPr>
                <w:t>https://resh.edu.ru/subject/lesson/7626/main/265689/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</w:t>
            </w:r>
            <w:r w:rsidRPr="00BB320E">
              <w:rPr>
                <w:rFonts w:cs="Calibri"/>
                <w:shd w:val="clear" w:color="auto" w:fill="FFFFFF"/>
              </w:rPr>
              <w:t xml:space="preserve"> </w:t>
            </w:r>
            <w:hyperlink r:id="rId31" w:anchor="/compose/to=lizei102_do%40mail.ru" w:tgtFrame="_blank" w:history="1">
              <w:r w:rsidRPr="00BB320E">
                <w:rPr>
                  <w:rStyle w:val="Hyperlink"/>
                  <w:rFonts w:ascii="Arial" w:hAnsi="Arial" w:cs="Arial"/>
                  <w:color w:val="auto"/>
                  <w:u w:val="none"/>
                </w:rPr>
                <w:t>lizei102_do@mail.ru</w:t>
              </w:r>
            </w:hyperlink>
          </w:p>
        </w:tc>
      </w:tr>
      <w:tr w:rsidR="004A4036" w:rsidRPr="00C629E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C1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простом и сложном предложении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79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РЭШ. Урок 32</w:t>
            </w:r>
          </w:p>
          <w:p w:rsidR="004A4036" w:rsidRPr="00C629EC" w:rsidRDefault="004A4036" w:rsidP="0079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Простые и сложные предложения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C629EC" w:rsidRDefault="004A4036" w:rsidP="00470299">
            <w:pPr>
              <w:spacing w:after="0" w:line="240" w:lineRule="auto"/>
            </w:pPr>
            <w:r w:rsidRPr="00C62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A4036" w:rsidRPr="00C629EC" w:rsidRDefault="004A4036" w:rsidP="004702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9EC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 w:rsidP="00B6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стр. 147, упр. 731.</w:t>
            </w:r>
            <w:r w:rsidRPr="00BB320E">
              <w:t xml:space="preserve">                                    </w:t>
            </w:r>
            <w:r w:rsidRPr="00BB320E">
              <w:rPr>
                <w:rFonts w:ascii="Times New Roman" w:hAnsi="Times New Roman" w:cs="Times New Roman"/>
                <w:sz w:val="28"/>
                <w:szCs w:val="28"/>
              </w:rPr>
              <w:t xml:space="preserve">2. РЭШ. Урок 32 </w:t>
            </w:r>
            <w:hyperlink r:id="rId32" w:history="1">
              <w:r w:rsidRPr="00BB320E">
                <w:rPr>
                  <w:rStyle w:val="Hyperlink"/>
                  <w:rFonts w:cs="font290"/>
                  <w:color w:val="auto"/>
                </w:rPr>
                <w:t>https://resh.edu.ru/subject/lesson/7652/main/272453/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36" w:rsidRPr="00BB320E" w:rsidRDefault="004A4036">
            <w:r w:rsidRPr="00BB320E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</w:t>
            </w:r>
            <w:r w:rsidRPr="00BB320E">
              <w:rPr>
                <w:rFonts w:cs="Calibri"/>
                <w:shd w:val="clear" w:color="auto" w:fill="FFFFFF"/>
              </w:rPr>
              <w:t xml:space="preserve"> </w:t>
            </w:r>
            <w:hyperlink r:id="rId33" w:anchor="/compose/to=lizei102_do%40mail.ru" w:tgtFrame="_blank" w:history="1">
              <w:r w:rsidRPr="00BB320E">
                <w:rPr>
                  <w:rStyle w:val="Hyperlink"/>
                  <w:rFonts w:ascii="Arial" w:hAnsi="Arial" w:cs="Arial"/>
                  <w:color w:val="auto"/>
                  <w:u w:val="none"/>
                </w:rPr>
                <w:t>lizei102_do@mail.ru</w:t>
              </w:r>
            </w:hyperlink>
          </w:p>
        </w:tc>
      </w:tr>
    </w:tbl>
    <w:p w:rsidR="004A4036" w:rsidRDefault="004A4036"/>
    <w:sectPr w:rsidR="004A4036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230DC"/>
    <w:rsid w:val="000B2F66"/>
    <w:rsid w:val="00110EE2"/>
    <w:rsid w:val="0018348A"/>
    <w:rsid w:val="001D31A0"/>
    <w:rsid w:val="001D4AA9"/>
    <w:rsid w:val="001E1112"/>
    <w:rsid w:val="002F20E8"/>
    <w:rsid w:val="0037371D"/>
    <w:rsid w:val="003A3786"/>
    <w:rsid w:val="003B5A0E"/>
    <w:rsid w:val="003D717D"/>
    <w:rsid w:val="00470299"/>
    <w:rsid w:val="004A4036"/>
    <w:rsid w:val="0063331A"/>
    <w:rsid w:val="00665EE5"/>
    <w:rsid w:val="00690083"/>
    <w:rsid w:val="00766890"/>
    <w:rsid w:val="00795FDD"/>
    <w:rsid w:val="00797695"/>
    <w:rsid w:val="007A600E"/>
    <w:rsid w:val="007E4636"/>
    <w:rsid w:val="008001E5"/>
    <w:rsid w:val="00804F47"/>
    <w:rsid w:val="008626A4"/>
    <w:rsid w:val="008831AA"/>
    <w:rsid w:val="00920553"/>
    <w:rsid w:val="00A363E4"/>
    <w:rsid w:val="00B20CA2"/>
    <w:rsid w:val="00B61E3E"/>
    <w:rsid w:val="00B63FE1"/>
    <w:rsid w:val="00BB320E"/>
    <w:rsid w:val="00C14EF2"/>
    <w:rsid w:val="00C1674A"/>
    <w:rsid w:val="00C629EC"/>
    <w:rsid w:val="00C843C7"/>
    <w:rsid w:val="00C95BCC"/>
    <w:rsid w:val="00CE6C22"/>
    <w:rsid w:val="00D221D7"/>
    <w:rsid w:val="00DF4664"/>
    <w:rsid w:val="00E31E23"/>
    <w:rsid w:val="00F63EA4"/>
    <w:rsid w:val="00F6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AA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8831AA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3B5A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B5A0E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font290"/>
      <w:lang w:eastAsia="en-US"/>
    </w:rPr>
  </w:style>
  <w:style w:type="paragraph" w:styleId="List">
    <w:name w:val="List"/>
    <w:basedOn w:val="BodyText"/>
    <w:uiPriority w:val="99"/>
    <w:rsid w:val="003B5A0E"/>
    <w:rPr>
      <w:rFonts w:cs="Mangal"/>
    </w:rPr>
  </w:style>
  <w:style w:type="paragraph" w:styleId="Caption">
    <w:name w:val="caption"/>
    <w:basedOn w:val="Normal"/>
    <w:uiPriority w:val="99"/>
    <w:qFormat/>
    <w:rsid w:val="003B5A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8831AA"/>
    <w:pPr>
      <w:ind w:left="220" w:hanging="220"/>
    </w:pPr>
  </w:style>
  <w:style w:type="paragraph" w:styleId="IndexHeading">
    <w:name w:val="index heading"/>
    <w:basedOn w:val="Normal"/>
    <w:uiPriority w:val="99"/>
    <w:rsid w:val="003B5A0E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rsid w:val="003737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01/main/263643/" TargetMode="External"/><Relationship Id="rId13" Type="http://schemas.openxmlformats.org/officeDocument/2006/relationships/hyperlink" Target="https://mail.rambler.ru/" TargetMode="External"/><Relationship Id="rId18" Type="http://schemas.openxmlformats.org/officeDocument/2006/relationships/hyperlink" Target="https://resh.edu.ru/subject/lesson/7704/main/264201/" TargetMode="External"/><Relationship Id="rId26" Type="http://schemas.openxmlformats.org/officeDocument/2006/relationships/hyperlink" Target="https://resh.edu.ru/subject/lesson/7625/main/26640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il.rambler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ail.rambler.ru/" TargetMode="External"/><Relationship Id="rId12" Type="http://schemas.openxmlformats.org/officeDocument/2006/relationships/hyperlink" Target="https://resh.edu.ru/subject/lesson/7702/main/263581/" TargetMode="External"/><Relationship Id="rId17" Type="http://schemas.openxmlformats.org/officeDocument/2006/relationships/hyperlink" Target="https://mail.rambler.ru/" TargetMode="External"/><Relationship Id="rId25" Type="http://schemas.openxmlformats.org/officeDocument/2006/relationships/hyperlink" Target="https://mail.rambler.ru/" TargetMode="External"/><Relationship Id="rId33" Type="http://schemas.openxmlformats.org/officeDocument/2006/relationships/hyperlink" Target="https://mail.ramble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703/main/264263/" TargetMode="External"/><Relationship Id="rId20" Type="http://schemas.openxmlformats.org/officeDocument/2006/relationships/hyperlink" Target="https://mail.rambler.ru/" TargetMode="External"/><Relationship Id="rId29" Type="http://schemas.openxmlformats.org/officeDocument/2006/relationships/hyperlink" Target="https://mail.ramble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00/main/264728/" TargetMode="External"/><Relationship Id="rId11" Type="http://schemas.openxmlformats.org/officeDocument/2006/relationships/hyperlink" Target="https://mail.rambler.ru/" TargetMode="External"/><Relationship Id="rId24" Type="http://schemas.openxmlformats.org/officeDocument/2006/relationships/hyperlink" Target="https://resh.edu.ru/subject/lesson/7705/main/264511/" TargetMode="External"/><Relationship Id="rId32" Type="http://schemas.openxmlformats.org/officeDocument/2006/relationships/hyperlink" Target="https://resh.edu.ru/subject/lesson/7652/main/272453/" TargetMode="External"/><Relationship Id="rId5" Type="http://schemas.openxmlformats.org/officeDocument/2006/relationships/hyperlink" Target="https://mail.rambler.ru/" TargetMode="External"/><Relationship Id="rId15" Type="http://schemas.openxmlformats.org/officeDocument/2006/relationships/hyperlink" Target="https://mail.rambler.ru/" TargetMode="External"/><Relationship Id="rId23" Type="http://schemas.openxmlformats.org/officeDocument/2006/relationships/hyperlink" Target="https://mail.rambler.ru/" TargetMode="External"/><Relationship Id="rId28" Type="http://schemas.openxmlformats.org/officeDocument/2006/relationships/hyperlink" Target="https://resh.edu.ru/subject/lesson/7628/main/266467/" TargetMode="External"/><Relationship Id="rId10" Type="http://schemas.openxmlformats.org/officeDocument/2006/relationships/hyperlink" Target="https://resh.edu.ru/subject/lesson/7702/main/263581/" TargetMode="External"/><Relationship Id="rId19" Type="http://schemas.openxmlformats.org/officeDocument/2006/relationships/hyperlink" Target="https://mail.rambler.ru/" TargetMode="External"/><Relationship Id="rId31" Type="http://schemas.openxmlformats.org/officeDocument/2006/relationships/hyperlink" Target="https://mail.rambler.ru/" TargetMode="External"/><Relationship Id="rId4" Type="http://schemas.openxmlformats.org/officeDocument/2006/relationships/hyperlink" Target="https://resh.edu.ru/subject/lesson/7700/main/264728/" TargetMode="External"/><Relationship Id="rId9" Type="http://schemas.openxmlformats.org/officeDocument/2006/relationships/hyperlink" Target="https://mail.rambler.ru/" TargetMode="External"/><Relationship Id="rId14" Type="http://schemas.openxmlformats.org/officeDocument/2006/relationships/hyperlink" Target="https://resh.edu.ru/subject/lesson/7703/main/264263/" TargetMode="External"/><Relationship Id="rId22" Type="http://schemas.openxmlformats.org/officeDocument/2006/relationships/hyperlink" Target="https://mail.rambler.ru/" TargetMode="External"/><Relationship Id="rId27" Type="http://schemas.openxmlformats.org/officeDocument/2006/relationships/hyperlink" Target="https://mail.rambler.ru/" TargetMode="External"/><Relationship Id="rId30" Type="http://schemas.openxmlformats.org/officeDocument/2006/relationships/hyperlink" Target="https://resh.edu.ru/subject/lesson/7626/main/265689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1617</Words>
  <Characters>9217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КТП дистанционного обучения по русскому языку  5 Б</dc:title>
  <dc:subject/>
  <dc:creator>4А</dc:creator>
  <cp:keywords/>
  <dc:description/>
  <cp:lastModifiedBy>Лиля</cp:lastModifiedBy>
  <cp:revision>3</cp:revision>
  <dcterms:created xsi:type="dcterms:W3CDTF">2020-04-26T21:37:00Z</dcterms:created>
  <dcterms:modified xsi:type="dcterms:W3CDTF">2020-04-30T19:24:00Z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